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80A" w:rsidRPr="00E82AEA" w:rsidRDefault="00BB180A" w:rsidP="00F12DAC">
      <w:pPr>
        <w:ind w:left="72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AEA">
        <w:rPr>
          <w:rFonts w:ascii="Times New Roman" w:hAnsi="Times New Roman" w:cs="Times New Roman"/>
          <w:b/>
          <w:sz w:val="28"/>
          <w:szCs w:val="28"/>
        </w:rPr>
        <w:t>Примерная тематика контрольных работ (к)</w:t>
      </w:r>
    </w:p>
    <w:p w:rsidR="00BB180A" w:rsidRDefault="00BB180A" w:rsidP="00F12DA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B180A" w:rsidRPr="00524F45" w:rsidRDefault="00BB180A" w:rsidP="00F12DAC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Системный подход в управлении на примере конкретного предприятия.</w:t>
      </w:r>
    </w:p>
    <w:p w:rsidR="00BB180A" w:rsidRPr="00524F45" w:rsidRDefault="00BB180A" w:rsidP="00F12DAC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Ситуационный подход к управлению на примере конкретного предприятия.</w:t>
      </w:r>
    </w:p>
    <w:p w:rsidR="00BB180A" w:rsidRPr="00524F45" w:rsidRDefault="00BB180A" w:rsidP="00F12DAC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Анализ среды управления на примере конкретного предприятия.</w:t>
      </w:r>
    </w:p>
    <w:p w:rsidR="00BB180A" w:rsidRPr="00524F45" w:rsidRDefault="00BB180A" w:rsidP="00F12DAC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Целеполагание в управленческой деятельности на примере конкретного предприятия.</w:t>
      </w:r>
    </w:p>
    <w:p w:rsidR="00BB180A" w:rsidRPr="00524F45" w:rsidRDefault="00BB180A" w:rsidP="00F12DAC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Реализация принципов социального управления на примере конкретного предприятия.</w:t>
      </w:r>
    </w:p>
    <w:p w:rsidR="00BB180A" w:rsidRPr="00524F45" w:rsidRDefault="00BB180A" w:rsidP="00F12DAC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Методы и способы управленческого воздействия на примере конкретного предприятия.</w:t>
      </w:r>
    </w:p>
    <w:p w:rsidR="00BB180A" w:rsidRPr="00524F45" w:rsidRDefault="00BB180A" w:rsidP="00F12DAC">
      <w:pPr>
        <w:numPr>
          <w:ilvl w:val="0"/>
          <w:numId w:val="5"/>
        </w:numPr>
        <w:suppressAutoHyphens/>
        <w:ind w:right="140"/>
        <w:rPr>
          <w:rFonts w:ascii="Times New Roman" w:hAnsi="Times New Roman" w:cs="Times New Roman"/>
          <w:sz w:val="28"/>
          <w:szCs w:val="28"/>
          <w:lang w:eastAsia="ru-RU"/>
        </w:rPr>
      </w:pPr>
      <w:r w:rsidRPr="00524F45">
        <w:rPr>
          <w:rFonts w:ascii="Times New Roman" w:hAnsi="Times New Roman" w:cs="Times New Roman"/>
          <w:sz w:val="28"/>
          <w:szCs w:val="28"/>
          <w:lang w:eastAsia="ru-RU"/>
        </w:rPr>
        <w:t>Административные методы управления на примере конкретного предприятия.</w:t>
      </w:r>
    </w:p>
    <w:p w:rsidR="00BB180A" w:rsidRDefault="00BB180A" w:rsidP="00F12DA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B180A" w:rsidRDefault="00BB180A" w:rsidP="00F12DA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B180A" w:rsidRDefault="00BB180A" w:rsidP="00F12DAC">
      <w:pPr>
        <w:ind w:left="720" w:firstLine="0"/>
        <w:rPr>
          <w:rFonts w:ascii="Times New Roman" w:hAnsi="Times New Roman" w:cs="Times New Roman"/>
          <w:sz w:val="28"/>
          <w:szCs w:val="28"/>
        </w:rPr>
      </w:pPr>
      <w:r w:rsidRPr="00740498">
        <w:rPr>
          <w:rFonts w:ascii="Times New Roman" w:hAnsi="Times New Roman" w:cs="Times New Roman"/>
          <w:sz w:val="28"/>
          <w:szCs w:val="28"/>
          <w:highlight w:val="yellow"/>
        </w:rPr>
        <w:t>ВЫБРАТЬ ОДНУ ТЕМУ.</w:t>
      </w:r>
    </w:p>
    <w:p w:rsidR="00BB180A" w:rsidRDefault="00BB180A" w:rsidP="00F12DAC">
      <w:pPr>
        <w:ind w:left="720" w:firstLine="0"/>
        <w:rPr>
          <w:rFonts w:ascii="Times New Roman" w:hAnsi="Times New Roman" w:cs="Times New Roman"/>
          <w:sz w:val="28"/>
          <w:szCs w:val="28"/>
        </w:rPr>
      </w:pPr>
    </w:p>
    <w:p w:rsidR="00BB180A" w:rsidRDefault="00BB180A" w:rsidP="00740498">
      <w:pPr>
        <w:ind w:left="72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Конкретным предприятием должна быть образовательная организация – ФБОУ ВО СибГМУ Минздрава России  </w:t>
      </w:r>
    </w:p>
    <w:p w:rsidR="00BB180A" w:rsidRPr="008E684A" w:rsidRDefault="00BB180A" w:rsidP="009B183C">
      <w:pPr>
        <w:ind w:firstLine="0"/>
        <w:jc w:val="center"/>
      </w:pPr>
      <w:bookmarkStart w:id="0" w:name="_GoBack"/>
      <w:bookmarkEnd w:id="0"/>
    </w:p>
    <w:sectPr w:rsidR="00BB180A" w:rsidRPr="008E684A" w:rsidSect="0083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40E2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3077041D"/>
    <w:multiLevelType w:val="hybridMultilevel"/>
    <w:tmpl w:val="F4A8777C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A20FD"/>
    <w:rsid w:val="00024DB6"/>
    <w:rsid w:val="00076826"/>
    <w:rsid w:val="001463B0"/>
    <w:rsid w:val="001D0FC4"/>
    <w:rsid w:val="001D4AF8"/>
    <w:rsid w:val="001D6AE9"/>
    <w:rsid w:val="001E0ABE"/>
    <w:rsid w:val="00237C36"/>
    <w:rsid w:val="002532D7"/>
    <w:rsid w:val="00287730"/>
    <w:rsid w:val="002A6710"/>
    <w:rsid w:val="003701D8"/>
    <w:rsid w:val="003A0A17"/>
    <w:rsid w:val="003D2C20"/>
    <w:rsid w:val="00441115"/>
    <w:rsid w:val="00443113"/>
    <w:rsid w:val="00443DC4"/>
    <w:rsid w:val="004616C7"/>
    <w:rsid w:val="00491154"/>
    <w:rsid w:val="004C41D4"/>
    <w:rsid w:val="004E4781"/>
    <w:rsid w:val="00524F45"/>
    <w:rsid w:val="005359B3"/>
    <w:rsid w:val="00536E8A"/>
    <w:rsid w:val="005549E7"/>
    <w:rsid w:val="005A1EDC"/>
    <w:rsid w:val="005A20FD"/>
    <w:rsid w:val="005A703C"/>
    <w:rsid w:val="00644B16"/>
    <w:rsid w:val="00740498"/>
    <w:rsid w:val="00742BC3"/>
    <w:rsid w:val="00745EFB"/>
    <w:rsid w:val="007577BD"/>
    <w:rsid w:val="00834F55"/>
    <w:rsid w:val="00836A88"/>
    <w:rsid w:val="00873939"/>
    <w:rsid w:val="008843CB"/>
    <w:rsid w:val="008E684A"/>
    <w:rsid w:val="008F33BF"/>
    <w:rsid w:val="00930524"/>
    <w:rsid w:val="00942F78"/>
    <w:rsid w:val="009440D0"/>
    <w:rsid w:val="009668AF"/>
    <w:rsid w:val="00987F61"/>
    <w:rsid w:val="009A2DC8"/>
    <w:rsid w:val="009B183C"/>
    <w:rsid w:val="00A8069D"/>
    <w:rsid w:val="00B01911"/>
    <w:rsid w:val="00B42F2F"/>
    <w:rsid w:val="00B51173"/>
    <w:rsid w:val="00B810FF"/>
    <w:rsid w:val="00B82EBF"/>
    <w:rsid w:val="00BB180A"/>
    <w:rsid w:val="00C4247E"/>
    <w:rsid w:val="00C5130D"/>
    <w:rsid w:val="00C750B6"/>
    <w:rsid w:val="00C77B5B"/>
    <w:rsid w:val="00D241AC"/>
    <w:rsid w:val="00D740D0"/>
    <w:rsid w:val="00D96FCC"/>
    <w:rsid w:val="00E82AEA"/>
    <w:rsid w:val="00EA0D27"/>
    <w:rsid w:val="00F12DAC"/>
    <w:rsid w:val="00F26B2D"/>
    <w:rsid w:val="00FB3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20FD"/>
    <w:pPr>
      <w:ind w:firstLine="709"/>
      <w:jc w:val="both"/>
    </w:pPr>
    <w:rPr>
      <w:rFonts w:eastAsia="Times New Roman"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ПАРАГРАФ"/>
    <w:basedOn w:val="Normal"/>
    <w:link w:val="ListParagraphChar"/>
    <w:uiPriority w:val="99"/>
    <w:qFormat/>
    <w:rsid w:val="005A20FD"/>
    <w:pPr>
      <w:ind w:left="720"/>
    </w:pPr>
    <w:rPr>
      <w:rFonts w:cs="Times New Roman"/>
      <w:sz w:val="20"/>
      <w:szCs w:val="20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rsid w:val="00287730"/>
    <w:rPr>
      <w:rFonts w:eastAsia="Calibri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87730"/>
    <w:rPr>
      <w:rFonts w:ascii="Calibri" w:hAnsi="Calibri" w:cs="Calibri"/>
      <w:sz w:val="20"/>
      <w:szCs w:val="20"/>
      <w:lang w:eastAsia="ru-RU"/>
    </w:rPr>
  </w:style>
  <w:style w:type="paragraph" w:customStyle="1" w:styleId="1">
    <w:name w:val="Обычный1"/>
    <w:uiPriority w:val="99"/>
    <w:rsid w:val="00287730"/>
    <w:pPr>
      <w:snapToGrid w:val="0"/>
    </w:pPr>
    <w:rPr>
      <w:rFonts w:ascii="Times New Roman" w:eastAsia="Times New Roman" w:hAnsi="Times New Roman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9668AF"/>
    <w:pPr>
      <w:tabs>
        <w:tab w:val="left" w:pos="708"/>
      </w:tabs>
      <w:jc w:val="center"/>
    </w:pPr>
    <w:rPr>
      <w:rFonts w:ascii="Times New Roman" w:hAnsi="Times New Roman" w:cs="Times New Roman"/>
      <w:sz w:val="20"/>
      <w:szCs w:val="20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9668AF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FB3C33"/>
    <w:pPr>
      <w:spacing w:after="120" w:line="48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FB3C33"/>
    <w:rPr>
      <w:rFonts w:ascii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FB3C33"/>
    <w:pPr>
      <w:spacing w:after="120"/>
      <w:ind w:left="283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B3C33"/>
    <w:rPr>
      <w:rFonts w:ascii="Times New Roman" w:hAnsi="Times New Roman" w:cs="Times New Roman"/>
      <w:sz w:val="24"/>
      <w:szCs w:val="24"/>
      <w:lang w:eastAsia="ru-RU"/>
    </w:rPr>
  </w:style>
  <w:style w:type="paragraph" w:styleId="ListNumber">
    <w:name w:val="List Number"/>
    <w:basedOn w:val="Normal"/>
    <w:uiPriority w:val="99"/>
    <w:rsid w:val="005359B3"/>
    <w:pPr>
      <w:autoSpaceDE w:val="0"/>
      <w:autoSpaceDN w:val="0"/>
      <w:ind w:left="113" w:hanging="113"/>
    </w:pPr>
    <w:rPr>
      <w:rFonts w:ascii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3D2C20"/>
    <w:rPr>
      <w:rFonts w:cs="Times New Roman"/>
      <w:i/>
      <w:iCs/>
    </w:rPr>
  </w:style>
  <w:style w:type="character" w:customStyle="1" w:styleId="ListParagraphChar">
    <w:name w:val="List Paragraph Char"/>
    <w:aliases w:val="ПАРАГРАФ Char"/>
    <w:link w:val="ListParagraph"/>
    <w:uiPriority w:val="99"/>
    <w:locked/>
    <w:rsid w:val="00F26B2D"/>
    <w:rPr>
      <w:rFonts w:ascii="Calibri" w:hAnsi="Calibri"/>
    </w:rPr>
  </w:style>
  <w:style w:type="paragraph" w:styleId="BodyTextIndent3">
    <w:name w:val="Body Text Indent 3"/>
    <w:basedOn w:val="Normal"/>
    <w:link w:val="BodyTextIndent3Char"/>
    <w:uiPriority w:val="99"/>
    <w:rsid w:val="001D6AE9"/>
    <w:pPr>
      <w:spacing w:after="120"/>
      <w:ind w:left="283"/>
    </w:pPr>
    <w:rPr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1D6AE9"/>
    <w:rPr>
      <w:rFonts w:ascii="Calibri" w:hAnsi="Calibri" w:cs="Calibri"/>
      <w:sz w:val="16"/>
      <w:szCs w:val="16"/>
      <w:lang w:eastAsia="ru-RU"/>
    </w:rPr>
  </w:style>
  <w:style w:type="character" w:styleId="Hyperlink">
    <w:name w:val="Hyperlink"/>
    <w:basedOn w:val="DefaultParagraphFont"/>
    <w:uiPriority w:val="99"/>
    <w:rsid w:val="008843CB"/>
    <w:rPr>
      <w:rFonts w:cs="Times New Roman"/>
      <w:color w:val="0000FF"/>
      <w:u w:val="single"/>
    </w:rPr>
  </w:style>
  <w:style w:type="paragraph" w:styleId="NormalWeb">
    <w:name w:val="Normal (Web)"/>
    <w:aliases w:val="Обычный (Web)1,Обычный (Web)"/>
    <w:basedOn w:val="Normal"/>
    <w:uiPriority w:val="99"/>
    <w:rsid w:val="008E684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100</Words>
  <Characters>572</Characters>
  <Application>Microsoft Office Outlook</Application>
  <DocSecurity>0</DocSecurity>
  <Lines>0</Lines>
  <Paragraphs>0</Paragraphs>
  <ScaleCrop>false</ScaleCrop>
  <Company>Reanimator 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Вараксина Наталья Владимировна</dc:creator>
  <cp:keywords/>
  <dc:description/>
  <cp:lastModifiedBy>borkol@outlook.com</cp:lastModifiedBy>
  <cp:revision>4</cp:revision>
  <dcterms:created xsi:type="dcterms:W3CDTF">2018-01-11T09:54:00Z</dcterms:created>
  <dcterms:modified xsi:type="dcterms:W3CDTF">2022-01-11T10:33:00Z</dcterms:modified>
</cp:coreProperties>
</file>